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96E522C"/>
    <w:multiLevelType w:val="hybridMultilevel"/>
    <w:tmpl w:val="0F1C2A58"/>
    <w:lvl w:ilvl="0" w:tplc="899235D4">
      <w:start w:val="1"/>
      <w:numFmt w:val="lowerLetter"/>
      <w:lvlText w:val="(%1)"/>
      <w:lvlJc w:val="left"/>
      <w:pPr>
        <w:ind w:left="200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077C46"/>
    <w:multiLevelType w:val="hybridMultilevel"/>
    <w:tmpl w:val="C1102522"/>
    <w:lvl w:ilvl="0" w:tplc="ED403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1549"/>
    <w:multiLevelType w:val="hybridMultilevel"/>
    <w:tmpl w:val="8C10E7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126108"/>
    <w:multiLevelType w:val="hybridMultilevel"/>
    <w:tmpl w:val="90C66A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F07BFE"/>
    <w:multiLevelType w:val="hybridMultilevel"/>
    <w:tmpl w:val="DF0C630E"/>
    <w:lvl w:ilvl="0" w:tplc="8A1A8378">
      <w:start w:val="1"/>
      <w:numFmt w:val="decimal"/>
      <w:pStyle w:val="COMPara"/>
      <w:lvlText w:val="%1."/>
      <w:lvlJc w:val="left"/>
      <w:pPr>
        <w:ind w:left="423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77C"/>
    <w:multiLevelType w:val="hybridMultilevel"/>
    <w:tmpl w:val="31BC4A64"/>
    <w:lvl w:ilvl="0" w:tplc="899235D4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0B7573"/>
    <w:multiLevelType w:val="hybridMultilevel"/>
    <w:tmpl w:val="742C520C"/>
    <w:lvl w:ilvl="0" w:tplc="899235D4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0B638E"/>
    <w:multiLevelType w:val="hybridMultilevel"/>
    <w:tmpl w:val="1C2C39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655861"/>
    <w:multiLevelType w:val="hybridMultilevel"/>
    <w:tmpl w:val="4740CCB6"/>
    <w:lvl w:ilvl="0" w:tplc="1EB0BCA6">
      <w:start w:val="1"/>
      <w:numFmt w:val="lowerRoman"/>
      <w:pStyle w:val="i"/>
      <w:lvlText w:val="%1."/>
      <w:lvlJc w:val="left"/>
      <w:pPr>
        <w:ind w:left="114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13" w15:restartNumberingAfterBreak="0">
    <w:nsid w:val="79D35E12"/>
    <w:multiLevelType w:val="hybridMultilevel"/>
    <w:tmpl w:val="4086E5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46270374">
    <w:abstractNumId w:val="0"/>
  </w:num>
  <w:num w:numId="2" w16cid:durableId="1533764642">
    <w:abstractNumId w:val="6"/>
  </w:num>
  <w:num w:numId="3" w16cid:durableId="1246129">
    <w:abstractNumId w:val="7"/>
  </w:num>
  <w:num w:numId="4" w16cid:durableId="1088770206">
    <w:abstractNumId w:val="8"/>
  </w:num>
  <w:num w:numId="5" w16cid:durableId="540821319">
    <w:abstractNumId w:val="2"/>
  </w:num>
  <w:num w:numId="6" w16cid:durableId="1565944567">
    <w:abstractNumId w:val="11"/>
  </w:num>
  <w:num w:numId="7" w16cid:durableId="1305156253">
    <w:abstractNumId w:val="5"/>
  </w:num>
  <w:num w:numId="8" w16cid:durableId="1332175041">
    <w:abstractNumId w:val="4"/>
  </w:num>
  <w:num w:numId="9" w16cid:durableId="2034332555">
    <w:abstractNumId w:val="13"/>
  </w:num>
  <w:num w:numId="10" w16cid:durableId="1290939546">
    <w:abstractNumId w:val="12"/>
  </w:num>
  <w:num w:numId="11" w16cid:durableId="641277837">
    <w:abstractNumId w:val="3"/>
  </w:num>
  <w:num w:numId="12" w16cid:durableId="1717926449">
    <w:abstractNumId w:val="9"/>
  </w:num>
  <w:num w:numId="13" w16cid:durableId="2135714358">
    <w:abstractNumId w:val="10"/>
  </w:num>
  <w:num w:numId="14" w16cid:durableId="2127501346">
    <w:abstractNumId w:val="1"/>
  </w:num>
  <w:num w:numId="15" w16cid:durableId="170960413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E56"/>
    <w:rsid w:val="00003C60"/>
    <w:rsid w:val="000048ED"/>
    <w:rsid w:val="00005CED"/>
    <w:rsid w:val="00007F40"/>
    <w:rsid w:val="00010401"/>
    <w:rsid w:val="00011FD1"/>
    <w:rsid w:val="0001415A"/>
    <w:rsid w:val="00014915"/>
    <w:rsid w:val="00017D4B"/>
    <w:rsid w:val="000213D0"/>
    <w:rsid w:val="00021A1F"/>
    <w:rsid w:val="0002278E"/>
    <w:rsid w:val="00023296"/>
    <w:rsid w:val="00023F6C"/>
    <w:rsid w:val="00025441"/>
    <w:rsid w:val="00025CB0"/>
    <w:rsid w:val="00027C04"/>
    <w:rsid w:val="00031A09"/>
    <w:rsid w:val="00032B9A"/>
    <w:rsid w:val="00032E91"/>
    <w:rsid w:val="00041A66"/>
    <w:rsid w:val="00042C62"/>
    <w:rsid w:val="00042D88"/>
    <w:rsid w:val="00043035"/>
    <w:rsid w:val="0004324A"/>
    <w:rsid w:val="00043D61"/>
    <w:rsid w:val="00043F9B"/>
    <w:rsid w:val="00044E97"/>
    <w:rsid w:val="00045986"/>
    <w:rsid w:val="00045BE3"/>
    <w:rsid w:val="0004672D"/>
    <w:rsid w:val="0005176E"/>
    <w:rsid w:val="000535CA"/>
    <w:rsid w:val="00064A1B"/>
    <w:rsid w:val="0006553C"/>
    <w:rsid w:val="00071190"/>
    <w:rsid w:val="0007601A"/>
    <w:rsid w:val="000765F7"/>
    <w:rsid w:val="0007725F"/>
    <w:rsid w:val="00077AB7"/>
    <w:rsid w:val="00081CD8"/>
    <w:rsid w:val="0008392C"/>
    <w:rsid w:val="00084129"/>
    <w:rsid w:val="00085013"/>
    <w:rsid w:val="000869B5"/>
    <w:rsid w:val="0008705F"/>
    <w:rsid w:val="00092E67"/>
    <w:rsid w:val="00095913"/>
    <w:rsid w:val="00096E1E"/>
    <w:rsid w:val="000A036E"/>
    <w:rsid w:val="000A1758"/>
    <w:rsid w:val="000A33E9"/>
    <w:rsid w:val="000A4700"/>
    <w:rsid w:val="000A6968"/>
    <w:rsid w:val="000A6AC3"/>
    <w:rsid w:val="000A7798"/>
    <w:rsid w:val="000A7F0E"/>
    <w:rsid w:val="000B1C8F"/>
    <w:rsid w:val="000B218A"/>
    <w:rsid w:val="000B2304"/>
    <w:rsid w:val="000B33E2"/>
    <w:rsid w:val="000B38BD"/>
    <w:rsid w:val="000B4A1F"/>
    <w:rsid w:val="000B4CA9"/>
    <w:rsid w:val="000B55AD"/>
    <w:rsid w:val="000B665E"/>
    <w:rsid w:val="000C0885"/>
    <w:rsid w:val="000C0D61"/>
    <w:rsid w:val="000C4954"/>
    <w:rsid w:val="000C7384"/>
    <w:rsid w:val="000D29FE"/>
    <w:rsid w:val="000D381D"/>
    <w:rsid w:val="000D3B3F"/>
    <w:rsid w:val="000E226A"/>
    <w:rsid w:val="000E40A9"/>
    <w:rsid w:val="000E4B3C"/>
    <w:rsid w:val="000E505D"/>
    <w:rsid w:val="000F07AA"/>
    <w:rsid w:val="000F20EB"/>
    <w:rsid w:val="000F21D2"/>
    <w:rsid w:val="000F3A3F"/>
    <w:rsid w:val="000F5D7B"/>
    <w:rsid w:val="00100E24"/>
    <w:rsid w:val="00102557"/>
    <w:rsid w:val="00103857"/>
    <w:rsid w:val="00104762"/>
    <w:rsid w:val="00104D36"/>
    <w:rsid w:val="00104FC1"/>
    <w:rsid w:val="00105112"/>
    <w:rsid w:val="00105913"/>
    <w:rsid w:val="001064F2"/>
    <w:rsid w:val="00112285"/>
    <w:rsid w:val="0011314E"/>
    <w:rsid w:val="00113FED"/>
    <w:rsid w:val="0011450B"/>
    <w:rsid w:val="00115818"/>
    <w:rsid w:val="001169C5"/>
    <w:rsid w:val="00117986"/>
    <w:rsid w:val="001213A3"/>
    <w:rsid w:val="0012489E"/>
    <w:rsid w:val="00125625"/>
    <w:rsid w:val="00126A3B"/>
    <w:rsid w:val="001347E2"/>
    <w:rsid w:val="001349F2"/>
    <w:rsid w:val="001371F3"/>
    <w:rsid w:val="00137302"/>
    <w:rsid w:val="0014145F"/>
    <w:rsid w:val="001415A2"/>
    <w:rsid w:val="00144D0A"/>
    <w:rsid w:val="0014565E"/>
    <w:rsid w:val="00147A38"/>
    <w:rsid w:val="001520B7"/>
    <w:rsid w:val="00153ACA"/>
    <w:rsid w:val="001545BB"/>
    <w:rsid w:val="00154B56"/>
    <w:rsid w:val="00160112"/>
    <w:rsid w:val="00160AE9"/>
    <w:rsid w:val="0016491C"/>
    <w:rsid w:val="00164D56"/>
    <w:rsid w:val="00165417"/>
    <w:rsid w:val="001665F4"/>
    <w:rsid w:val="00167390"/>
    <w:rsid w:val="00167B10"/>
    <w:rsid w:val="00170897"/>
    <w:rsid w:val="00171B2D"/>
    <w:rsid w:val="0017402F"/>
    <w:rsid w:val="0017635C"/>
    <w:rsid w:val="00176510"/>
    <w:rsid w:val="0017697B"/>
    <w:rsid w:val="00183B3C"/>
    <w:rsid w:val="00183D9D"/>
    <w:rsid w:val="00184DD0"/>
    <w:rsid w:val="001853D2"/>
    <w:rsid w:val="001854FE"/>
    <w:rsid w:val="00190205"/>
    <w:rsid w:val="00193782"/>
    <w:rsid w:val="00194856"/>
    <w:rsid w:val="00196C1B"/>
    <w:rsid w:val="001A423D"/>
    <w:rsid w:val="001A42B2"/>
    <w:rsid w:val="001A47CF"/>
    <w:rsid w:val="001A7448"/>
    <w:rsid w:val="001B0F73"/>
    <w:rsid w:val="001B7C03"/>
    <w:rsid w:val="001C1AB7"/>
    <w:rsid w:val="001C2DB7"/>
    <w:rsid w:val="001C3439"/>
    <w:rsid w:val="001C3A48"/>
    <w:rsid w:val="001D07DC"/>
    <w:rsid w:val="001D14FE"/>
    <w:rsid w:val="001D394F"/>
    <w:rsid w:val="001D44D2"/>
    <w:rsid w:val="001D5C04"/>
    <w:rsid w:val="001D62E4"/>
    <w:rsid w:val="001D7F73"/>
    <w:rsid w:val="001E09B9"/>
    <w:rsid w:val="001E4B9E"/>
    <w:rsid w:val="001E7C6C"/>
    <w:rsid w:val="001F229F"/>
    <w:rsid w:val="001F26CF"/>
    <w:rsid w:val="001F69EA"/>
    <w:rsid w:val="00201319"/>
    <w:rsid w:val="002014EB"/>
    <w:rsid w:val="0020489F"/>
    <w:rsid w:val="00204BD1"/>
    <w:rsid w:val="0020683D"/>
    <w:rsid w:val="0021487F"/>
    <w:rsid w:val="0021627C"/>
    <w:rsid w:val="002167F2"/>
    <w:rsid w:val="00217567"/>
    <w:rsid w:val="0022270C"/>
    <w:rsid w:val="00222A2D"/>
    <w:rsid w:val="00223029"/>
    <w:rsid w:val="002241C1"/>
    <w:rsid w:val="002311A8"/>
    <w:rsid w:val="0023343D"/>
    <w:rsid w:val="00233B53"/>
    <w:rsid w:val="00234745"/>
    <w:rsid w:val="002351A6"/>
    <w:rsid w:val="00235429"/>
    <w:rsid w:val="00236839"/>
    <w:rsid w:val="0023737E"/>
    <w:rsid w:val="0023763D"/>
    <w:rsid w:val="002377BB"/>
    <w:rsid w:val="002407AF"/>
    <w:rsid w:val="00241375"/>
    <w:rsid w:val="00242FA6"/>
    <w:rsid w:val="00245501"/>
    <w:rsid w:val="0024583D"/>
    <w:rsid w:val="00246204"/>
    <w:rsid w:val="002472AA"/>
    <w:rsid w:val="00247642"/>
    <w:rsid w:val="00251170"/>
    <w:rsid w:val="0025254E"/>
    <w:rsid w:val="00254B26"/>
    <w:rsid w:val="002605F9"/>
    <w:rsid w:val="00260827"/>
    <w:rsid w:val="0026221A"/>
    <w:rsid w:val="00265D24"/>
    <w:rsid w:val="002661F9"/>
    <w:rsid w:val="0027466B"/>
    <w:rsid w:val="00274E76"/>
    <w:rsid w:val="0027558B"/>
    <w:rsid w:val="00275F2C"/>
    <w:rsid w:val="00276D86"/>
    <w:rsid w:val="002802CB"/>
    <w:rsid w:val="002814F6"/>
    <w:rsid w:val="0028326A"/>
    <w:rsid w:val="002838A5"/>
    <w:rsid w:val="00283B20"/>
    <w:rsid w:val="00285BB4"/>
    <w:rsid w:val="002866A5"/>
    <w:rsid w:val="002879BE"/>
    <w:rsid w:val="00293083"/>
    <w:rsid w:val="00294122"/>
    <w:rsid w:val="002A022B"/>
    <w:rsid w:val="002A46E5"/>
    <w:rsid w:val="002A55F4"/>
    <w:rsid w:val="002B21B7"/>
    <w:rsid w:val="002B3DAC"/>
    <w:rsid w:val="002B3E35"/>
    <w:rsid w:val="002B6AC2"/>
    <w:rsid w:val="002B768C"/>
    <w:rsid w:val="002C09E3"/>
    <w:rsid w:val="002C3037"/>
    <w:rsid w:val="002C6A2C"/>
    <w:rsid w:val="002C759E"/>
    <w:rsid w:val="002D05D5"/>
    <w:rsid w:val="002D10AA"/>
    <w:rsid w:val="002D1244"/>
    <w:rsid w:val="002D4B96"/>
    <w:rsid w:val="002E3CF2"/>
    <w:rsid w:val="002E6153"/>
    <w:rsid w:val="002F06D3"/>
    <w:rsid w:val="002F09BA"/>
    <w:rsid w:val="002F1C21"/>
    <w:rsid w:val="002F1F5F"/>
    <w:rsid w:val="002F2A9E"/>
    <w:rsid w:val="002F581B"/>
    <w:rsid w:val="002F692E"/>
    <w:rsid w:val="00301C03"/>
    <w:rsid w:val="00302235"/>
    <w:rsid w:val="003027A8"/>
    <w:rsid w:val="00303C86"/>
    <w:rsid w:val="003040F2"/>
    <w:rsid w:val="00306FB9"/>
    <w:rsid w:val="003077F5"/>
    <w:rsid w:val="00307DAA"/>
    <w:rsid w:val="003112B5"/>
    <w:rsid w:val="00314EE3"/>
    <w:rsid w:val="00315E65"/>
    <w:rsid w:val="003179D0"/>
    <w:rsid w:val="003241F2"/>
    <w:rsid w:val="00325FF9"/>
    <w:rsid w:val="003278E7"/>
    <w:rsid w:val="003321A5"/>
    <w:rsid w:val="0033323C"/>
    <w:rsid w:val="00333FEB"/>
    <w:rsid w:val="0033522B"/>
    <w:rsid w:val="003367E6"/>
    <w:rsid w:val="00337A7D"/>
    <w:rsid w:val="00337CEB"/>
    <w:rsid w:val="003400A7"/>
    <w:rsid w:val="00342341"/>
    <w:rsid w:val="00343C28"/>
    <w:rsid w:val="00344B58"/>
    <w:rsid w:val="0034539A"/>
    <w:rsid w:val="00345B61"/>
    <w:rsid w:val="00345CB4"/>
    <w:rsid w:val="00345F85"/>
    <w:rsid w:val="00352A33"/>
    <w:rsid w:val="00354EFD"/>
    <w:rsid w:val="003600F4"/>
    <w:rsid w:val="003605F2"/>
    <w:rsid w:val="003611D7"/>
    <w:rsid w:val="003612C6"/>
    <w:rsid w:val="003621BB"/>
    <w:rsid w:val="00362C33"/>
    <w:rsid w:val="00362D38"/>
    <w:rsid w:val="0036409F"/>
    <w:rsid w:val="003654B5"/>
    <w:rsid w:val="00366699"/>
    <w:rsid w:val="00366D17"/>
    <w:rsid w:val="003679D0"/>
    <w:rsid w:val="00372CD1"/>
    <w:rsid w:val="00372DB0"/>
    <w:rsid w:val="00373444"/>
    <w:rsid w:val="00375D42"/>
    <w:rsid w:val="00376CD5"/>
    <w:rsid w:val="00382953"/>
    <w:rsid w:val="00383C6E"/>
    <w:rsid w:val="003932AF"/>
    <w:rsid w:val="00394D74"/>
    <w:rsid w:val="003A20D5"/>
    <w:rsid w:val="003A3A7B"/>
    <w:rsid w:val="003A3E39"/>
    <w:rsid w:val="003A6463"/>
    <w:rsid w:val="003B0651"/>
    <w:rsid w:val="003B0CF5"/>
    <w:rsid w:val="003B0D4D"/>
    <w:rsid w:val="003B2AA9"/>
    <w:rsid w:val="003B32EF"/>
    <w:rsid w:val="003B3A5B"/>
    <w:rsid w:val="003B6E44"/>
    <w:rsid w:val="003B79AB"/>
    <w:rsid w:val="003C1FD1"/>
    <w:rsid w:val="003C304D"/>
    <w:rsid w:val="003C3262"/>
    <w:rsid w:val="003C3AC8"/>
    <w:rsid w:val="003C474A"/>
    <w:rsid w:val="003D069C"/>
    <w:rsid w:val="003D13AF"/>
    <w:rsid w:val="003D1E12"/>
    <w:rsid w:val="003D4CEB"/>
    <w:rsid w:val="003D6A3F"/>
    <w:rsid w:val="003D7646"/>
    <w:rsid w:val="003E013D"/>
    <w:rsid w:val="003E1074"/>
    <w:rsid w:val="003E23A8"/>
    <w:rsid w:val="003E2EC6"/>
    <w:rsid w:val="003E5B5B"/>
    <w:rsid w:val="003E761A"/>
    <w:rsid w:val="003F113A"/>
    <w:rsid w:val="003F181B"/>
    <w:rsid w:val="003F287F"/>
    <w:rsid w:val="003F3E63"/>
    <w:rsid w:val="003F4EEE"/>
    <w:rsid w:val="003F54E9"/>
    <w:rsid w:val="003F5DD3"/>
    <w:rsid w:val="00403021"/>
    <w:rsid w:val="004055BC"/>
    <w:rsid w:val="00406127"/>
    <w:rsid w:val="00407480"/>
    <w:rsid w:val="00410D57"/>
    <w:rsid w:val="00414413"/>
    <w:rsid w:val="00414643"/>
    <w:rsid w:val="00422CA2"/>
    <w:rsid w:val="004242E1"/>
    <w:rsid w:val="0042486B"/>
    <w:rsid w:val="00426245"/>
    <w:rsid w:val="004266D1"/>
    <w:rsid w:val="00430008"/>
    <w:rsid w:val="004313C4"/>
    <w:rsid w:val="00434BE6"/>
    <w:rsid w:val="0043526E"/>
    <w:rsid w:val="00437A40"/>
    <w:rsid w:val="00440426"/>
    <w:rsid w:val="004421E5"/>
    <w:rsid w:val="0044273A"/>
    <w:rsid w:val="00445246"/>
    <w:rsid w:val="00447AB7"/>
    <w:rsid w:val="00451874"/>
    <w:rsid w:val="00452284"/>
    <w:rsid w:val="00453163"/>
    <w:rsid w:val="004552A0"/>
    <w:rsid w:val="00457C8E"/>
    <w:rsid w:val="00464179"/>
    <w:rsid w:val="0046593C"/>
    <w:rsid w:val="00466164"/>
    <w:rsid w:val="00473087"/>
    <w:rsid w:val="00476E48"/>
    <w:rsid w:val="00480175"/>
    <w:rsid w:val="00484229"/>
    <w:rsid w:val="00484272"/>
    <w:rsid w:val="004856CA"/>
    <w:rsid w:val="004861BF"/>
    <w:rsid w:val="00487E67"/>
    <w:rsid w:val="004906B7"/>
    <w:rsid w:val="004928D4"/>
    <w:rsid w:val="00495F2D"/>
    <w:rsid w:val="0049705E"/>
    <w:rsid w:val="004977D4"/>
    <w:rsid w:val="004A0DFE"/>
    <w:rsid w:val="004A2875"/>
    <w:rsid w:val="004A34A0"/>
    <w:rsid w:val="004A3D7E"/>
    <w:rsid w:val="004A4928"/>
    <w:rsid w:val="004A78EC"/>
    <w:rsid w:val="004B11AD"/>
    <w:rsid w:val="004B2AB5"/>
    <w:rsid w:val="004B2F31"/>
    <w:rsid w:val="004B33C5"/>
    <w:rsid w:val="004B33F1"/>
    <w:rsid w:val="004B49F1"/>
    <w:rsid w:val="004B56AA"/>
    <w:rsid w:val="004B6D96"/>
    <w:rsid w:val="004B6EFF"/>
    <w:rsid w:val="004C181C"/>
    <w:rsid w:val="004C2E80"/>
    <w:rsid w:val="004C4636"/>
    <w:rsid w:val="004C58A7"/>
    <w:rsid w:val="004C58EF"/>
    <w:rsid w:val="004C5DBA"/>
    <w:rsid w:val="004C7C82"/>
    <w:rsid w:val="004D2BE1"/>
    <w:rsid w:val="004D4AD4"/>
    <w:rsid w:val="004D7484"/>
    <w:rsid w:val="004E0569"/>
    <w:rsid w:val="004E08BB"/>
    <w:rsid w:val="004E36C2"/>
    <w:rsid w:val="005008A8"/>
    <w:rsid w:val="005027A4"/>
    <w:rsid w:val="00503448"/>
    <w:rsid w:val="00505EDF"/>
    <w:rsid w:val="005119B0"/>
    <w:rsid w:val="005119BF"/>
    <w:rsid w:val="0051211C"/>
    <w:rsid w:val="00512688"/>
    <w:rsid w:val="005169AD"/>
    <w:rsid w:val="00516B5D"/>
    <w:rsid w:val="00516F5D"/>
    <w:rsid w:val="00517FD8"/>
    <w:rsid w:val="00526389"/>
    <w:rsid w:val="00526B7B"/>
    <w:rsid w:val="00526FFA"/>
    <w:rsid w:val="005274D2"/>
    <w:rsid w:val="00530568"/>
    <w:rsid w:val="005308CE"/>
    <w:rsid w:val="0053219F"/>
    <w:rsid w:val="00532F36"/>
    <w:rsid w:val="0053318C"/>
    <w:rsid w:val="0053457C"/>
    <w:rsid w:val="0053526C"/>
    <w:rsid w:val="005354FE"/>
    <w:rsid w:val="0053569F"/>
    <w:rsid w:val="00535B3D"/>
    <w:rsid w:val="005377EE"/>
    <w:rsid w:val="00541EC9"/>
    <w:rsid w:val="005434A9"/>
    <w:rsid w:val="0054549E"/>
    <w:rsid w:val="005473AE"/>
    <w:rsid w:val="00550F0D"/>
    <w:rsid w:val="00551927"/>
    <w:rsid w:val="00552C8D"/>
    <w:rsid w:val="0055627D"/>
    <w:rsid w:val="00562D48"/>
    <w:rsid w:val="00564345"/>
    <w:rsid w:val="005660EC"/>
    <w:rsid w:val="00566EEB"/>
    <w:rsid w:val="00567257"/>
    <w:rsid w:val="00572F54"/>
    <w:rsid w:val="005736E7"/>
    <w:rsid w:val="0057439C"/>
    <w:rsid w:val="00580711"/>
    <w:rsid w:val="00582235"/>
    <w:rsid w:val="0058299A"/>
    <w:rsid w:val="00584A5B"/>
    <w:rsid w:val="0059329B"/>
    <w:rsid w:val="0059442F"/>
    <w:rsid w:val="00595531"/>
    <w:rsid w:val="005960A8"/>
    <w:rsid w:val="005960FA"/>
    <w:rsid w:val="00596833"/>
    <w:rsid w:val="0059757D"/>
    <w:rsid w:val="005976EF"/>
    <w:rsid w:val="0059787C"/>
    <w:rsid w:val="005A1048"/>
    <w:rsid w:val="005A1466"/>
    <w:rsid w:val="005A36DD"/>
    <w:rsid w:val="005A37CF"/>
    <w:rsid w:val="005A4931"/>
    <w:rsid w:val="005A7121"/>
    <w:rsid w:val="005A77A8"/>
    <w:rsid w:val="005B0127"/>
    <w:rsid w:val="005B3BE5"/>
    <w:rsid w:val="005B7091"/>
    <w:rsid w:val="005B7A35"/>
    <w:rsid w:val="005B7E78"/>
    <w:rsid w:val="005C1203"/>
    <w:rsid w:val="005C2575"/>
    <w:rsid w:val="005C2E03"/>
    <w:rsid w:val="005C4B73"/>
    <w:rsid w:val="005C505E"/>
    <w:rsid w:val="005C5D77"/>
    <w:rsid w:val="005C6072"/>
    <w:rsid w:val="005C689D"/>
    <w:rsid w:val="005D020D"/>
    <w:rsid w:val="005D481C"/>
    <w:rsid w:val="005D60BA"/>
    <w:rsid w:val="005D6EF8"/>
    <w:rsid w:val="005D7528"/>
    <w:rsid w:val="005E1D2B"/>
    <w:rsid w:val="005E20A3"/>
    <w:rsid w:val="005E2130"/>
    <w:rsid w:val="005E5024"/>
    <w:rsid w:val="005E5B7F"/>
    <w:rsid w:val="005E6089"/>
    <w:rsid w:val="005E67E6"/>
    <w:rsid w:val="005E7074"/>
    <w:rsid w:val="005E79EB"/>
    <w:rsid w:val="005F2BAF"/>
    <w:rsid w:val="005F2CF8"/>
    <w:rsid w:val="005F2DB2"/>
    <w:rsid w:val="006000D5"/>
    <w:rsid w:val="00600D93"/>
    <w:rsid w:val="0060431F"/>
    <w:rsid w:val="006056F0"/>
    <w:rsid w:val="00606BE8"/>
    <w:rsid w:val="00607E15"/>
    <w:rsid w:val="00614C59"/>
    <w:rsid w:val="00616D24"/>
    <w:rsid w:val="00621D7A"/>
    <w:rsid w:val="006246D1"/>
    <w:rsid w:val="00626BEA"/>
    <w:rsid w:val="00626E14"/>
    <w:rsid w:val="00631AAD"/>
    <w:rsid w:val="0063300C"/>
    <w:rsid w:val="00633147"/>
    <w:rsid w:val="00634EA0"/>
    <w:rsid w:val="0063686C"/>
    <w:rsid w:val="006406E0"/>
    <w:rsid w:val="00640BBA"/>
    <w:rsid w:val="00642555"/>
    <w:rsid w:val="0064726B"/>
    <w:rsid w:val="00647B92"/>
    <w:rsid w:val="00647E9E"/>
    <w:rsid w:val="00650DC2"/>
    <w:rsid w:val="00651051"/>
    <w:rsid w:val="00651A5B"/>
    <w:rsid w:val="0065269B"/>
    <w:rsid w:val="00653DC2"/>
    <w:rsid w:val="00655736"/>
    <w:rsid w:val="00656080"/>
    <w:rsid w:val="0065653B"/>
    <w:rsid w:val="006572AC"/>
    <w:rsid w:val="006604F0"/>
    <w:rsid w:val="00660BB8"/>
    <w:rsid w:val="0066103A"/>
    <w:rsid w:val="0066109E"/>
    <w:rsid w:val="00661130"/>
    <w:rsid w:val="00663B8D"/>
    <w:rsid w:val="006704C7"/>
    <w:rsid w:val="006767FC"/>
    <w:rsid w:val="00676C11"/>
    <w:rsid w:val="00681E87"/>
    <w:rsid w:val="00683268"/>
    <w:rsid w:val="00684DDF"/>
    <w:rsid w:val="00686F8C"/>
    <w:rsid w:val="0069041B"/>
    <w:rsid w:val="00690A1B"/>
    <w:rsid w:val="00690E10"/>
    <w:rsid w:val="006929F1"/>
    <w:rsid w:val="00694313"/>
    <w:rsid w:val="00695B55"/>
    <w:rsid w:val="00696C8D"/>
    <w:rsid w:val="006A1D98"/>
    <w:rsid w:val="006A27A0"/>
    <w:rsid w:val="006A2AC2"/>
    <w:rsid w:val="006A3617"/>
    <w:rsid w:val="006A4769"/>
    <w:rsid w:val="006A6DC0"/>
    <w:rsid w:val="006B296B"/>
    <w:rsid w:val="006B4452"/>
    <w:rsid w:val="006B48DE"/>
    <w:rsid w:val="006B54C1"/>
    <w:rsid w:val="006B6C84"/>
    <w:rsid w:val="006B6D1E"/>
    <w:rsid w:val="006C25C2"/>
    <w:rsid w:val="006C638B"/>
    <w:rsid w:val="006C792B"/>
    <w:rsid w:val="006D0173"/>
    <w:rsid w:val="006D0312"/>
    <w:rsid w:val="006D2377"/>
    <w:rsid w:val="006D2ED6"/>
    <w:rsid w:val="006D5030"/>
    <w:rsid w:val="006E2963"/>
    <w:rsid w:val="006E2FA2"/>
    <w:rsid w:val="006E46E4"/>
    <w:rsid w:val="006E5EB8"/>
    <w:rsid w:val="006E64C0"/>
    <w:rsid w:val="006E75EB"/>
    <w:rsid w:val="006F1F76"/>
    <w:rsid w:val="006F2539"/>
    <w:rsid w:val="006F3255"/>
    <w:rsid w:val="006F3F08"/>
    <w:rsid w:val="006F4353"/>
    <w:rsid w:val="00700F23"/>
    <w:rsid w:val="00701647"/>
    <w:rsid w:val="00703317"/>
    <w:rsid w:val="0070499A"/>
    <w:rsid w:val="00706B68"/>
    <w:rsid w:val="00706E1C"/>
    <w:rsid w:val="00710E33"/>
    <w:rsid w:val="00713B33"/>
    <w:rsid w:val="00717DA5"/>
    <w:rsid w:val="00720159"/>
    <w:rsid w:val="007333D0"/>
    <w:rsid w:val="00734D82"/>
    <w:rsid w:val="00734E21"/>
    <w:rsid w:val="007414A0"/>
    <w:rsid w:val="00742331"/>
    <w:rsid w:val="0074236C"/>
    <w:rsid w:val="00744484"/>
    <w:rsid w:val="007444BB"/>
    <w:rsid w:val="00744F9B"/>
    <w:rsid w:val="0074592D"/>
    <w:rsid w:val="00747566"/>
    <w:rsid w:val="00747652"/>
    <w:rsid w:val="007542A8"/>
    <w:rsid w:val="00756093"/>
    <w:rsid w:val="007616A8"/>
    <w:rsid w:val="00762E34"/>
    <w:rsid w:val="00766491"/>
    <w:rsid w:val="0076688D"/>
    <w:rsid w:val="0076710A"/>
    <w:rsid w:val="00773188"/>
    <w:rsid w:val="007749EE"/>
    <w:rsid w:val="00775B83"/>
    <w:rsid w:val="00780537"/>
    <w:rsid w:val="00780A50"/>
    <w:rsid w:val="00781EA0"/>
    <w:rsid w:val="00781F04"/>
    <w:rsid w:val="00783782"/>
    <w:rsid w:val="00783B14"/>
    <w:rsid w:val="0078462D"/>
    <w:rsid w:val="00784B8C"/>
    <w:rsid w:val="00784EDA"/>
    <w:rsid w:val="00786337"/>
    <w:rsid w:val="007879D8"/>
    <w:rsid w:val="007879E1"/>
    <w:rsid w:val="00791018"/>
    <w:rsid w:val="007911D3"/>
    <w:rsid w:val="0079141F"/>
    <w:rsid w:val="007938E8"/>
    <w:rsid w:val="007948E8"/>
    <w:rsid w:val="0079519B"/>
    <w:rsid w:val="00795CFA"/>
    <w:rsid w:val="007A152C"/>
    <w:rsid w:val="007A17FC"/>
    <w:rsid w:val="007A182A"/>
    <w:rsid w:val="007A22C0"/>
    <w:rsid w:val="007A388A"/>
    <w:rsid w:val="007A4479"/>
    <w:rsid w:val="007A458A"/>
    <w:rsid w:val="007A7AE6"/>
    <w:rsid w:val="007B0D18"/>
    <w:rsid w:val="007B595C"/>
    <w:rsid w:val="007B6EBC"/>
    <w:rsid w:val="007B7F57"/>
    <w:rsid w:val="007C1DA5"/>
    <w:rsid w:val="007C2334"/>
    <w:rsid w:val="007C2EB9"/>
    <w:rsid w:val="007C5028"/>
    <w:rsid w:val="007D15C6"/>
    <w:rsid w:val="007D3041"/>
    <w:rsid w:val="007E57AA"/>
    <w:rsid w:val="007E585D"/>
    <w:rsid w:val="007F134D"/>
    <w:rsid w:val="007F4147"/>
    <w:rsid w:val="007F57A0"/>
    <w:rsid w:val="0080187C"/>
    <w:rsid w:val="008033D3"/>
    <w:rsid w:val="00803EDB"/>
    <w:rsid w:val="00807D42"/>
    <w:rsid w:val="00810575"/>
    <w:rsid w:val="0081472A"/>
    <w:rsid w:val="00814EB1"/>
    <w:rsid w:val="00817F3D"/>
    <w:rsid w:val="0082010E"/>
    <w:rsid w:val="0082156B"/>
    <w:rsid w:val="008233CE"/>
    <w:rsid w:val="00823847"/>
    <w:rsid w:val="00823A11"/>
    <w:rsid w:val="00824C47"/>
    <w:rsid w:val="00827E80"/>
    <w:rsid w:val="00831E51"/>
    <w:rsid w:val="00831F7A"/>
    <w:rsid w:val="00832DED"/>
    <w:rsid w:val="008408C3"/>
    <w:rsid w:val="008415ED"/>
    <w:rsid w:val="00841A65"/>
    <w:rsid w:val="008455B6"/>
    <w:rsid w:val="00850435"/>
    <w:rsid w:val="00850C59"/>
    <w:rsid w:val="00850CDC"/>
    <w:rsid w:val="00852843"/>
    <w:rsid w:val="0085405E"/>
    <w:rsid w:val="0085414A"/>
    <w:rsid w:val="0085592F"/>
    <w:rsid w:val="00857EB9"/>
    <w:rsid w:val="00861267"/>
    <w:rsid w:val="0086269D"/>
    <w:rsid w:val="00862C21"/>
    <w:rsid w:val="00863CE6"/>
    <w:rsid w:val="008653C3"/>
    <w:rsid w:val="0086543A"/>
    <w:rsid w:val="008659AF"/>
    <w:rsid w:val="00870315"/>
    <w:rsid w:val="00872336"/>
    <w:rsid w:val="008724E5"/>
    <w:rsid w:val="0087497F"/>
    <w:rsid w:val="0087564D"/>
    <w:rsid w:val="008765C9"/>
    <w:rsid w:val="00876BF1"/>
    <w:rsid w:val="00880F2F"/>
    <w:rsid w:val="008815E5"/>
    <w:rsid w:val="0088274C"/>
    <w:rsid w:val="00882A2C"/>
    <w:rsid w:val="008844DB"/>
    <w:rsid w:val="00884A74"/>
    <w:rsid w:val="00884A9D"/>
    <w:rsid w:val="0088512B"/>
    <w:rsid w:val="008868B6"/>
    <w:rsid w:val="008874B9"/>
    <w:rsid w:val="00891FAD"/>
    <w:rsid w:val="0089283C"/>
    <w:rsid w:val="008942C0"/>
    <w:rsid w:val="00895652"/>
    <w:rsid w:val="008A0470"/>
    <w:rsid w:val="008A062F"/>
    <w:rsid w:val="008A1DB5"/>
    <w:rsid w:val="008A2B2D"/>
    <w:rsid w:val="008A365A"/>
    <w:rsid w:val="008A3B28"/>
    <w:rsid w:val="008A4E1E"/>
    <w:rsid w:val="008A4FA4"/>
    <w:rsid w:val="008A6458"/>
    <w:rsid w:val="008A66DA"/>
    <w:rsid w:val="008A6CD6"/>
    <w:rsid w:val="008A7CF7"/>
    <w:rsid w:val="008B3E3B"/>
    <w:rsid w:val="008B4C1E"/>
    <w:rsid w:val="008C1555"/>
    <w:rsid w:val="008C1864"/>
    <w:rsid w:val="008C1FE2"/>
    <w:rsid w:val="008C2219"/>
    <w:rsid w:val="008C296C"/>
    <w:rsid w:val="008C3E9B"/>
    <w:rsid w:val="008C58B5"/>
    <w:rsid w:val="008C78D2"/>
    <w:rsid w:val="008C7C64"/>
    <w:rsid w:val="008D1EB1"/>
    <w:rsid w:val="008D33D8"/>
    <w:rsid w:val="008D4305"/>
    <w:rsid w:val="008D527F"/>
    <w:rsid w:val="008D7574"/>
    <w:rsid w:val="008E16CB"/>
    <w:rsid w:val="008E1A85"/>
    <w:rsid w:val="008E2F40"/>
    <w:rsid w:val="008E344F"/>
    <w:rsid w:val="008E3D41"/>
    <w:rsid w:val="008E3DD6"/>
    <w:rsid w:val="008E727C"/>
    <w:rsid w:val="008F06CA"/>
    <w:rsid w:val="008F06E8"/>
    <w:rsid w:val="008F116D"/>
    <w:rsid w:val="008F1AF5"/>
    <w:rsid w:val="008F2EA4"/>
    <w:rsid w:val="008F3887"/>
    <w:rsid w:val="008F6B27"/>
    <w:rsid w:val="00901AD5"/>
    <w:rsid w:val="009047A2"/>
    <w:rsid w:val="00911233"/>
    <w:rsid w:val="00912876"/>
    <w:rsid w:val="00912CE8"/>
    <w:rsid w:val="00913452"/>
    <w:rsid w:val="00915960"/>
    <w:rsid w:val="009163A7"/>
    <w:rsid w:val="00922E7D"/>
    <w:rsid w:val="00931835"/>
    <w:rsid w:val="00931A5F"/>
    <w:rsid w:val="00931FF6"/>
    <w:rsid w:val="009331DF"/>
    <w:rsid w:val="00933DCF"/>
    <w:rsid w:val="009355AC"/>
    <w:rsid w:val="00936567"/>
    <w:rsid w:val="00936C0C"/>
    <w:rsid w:val="00937D53"/>
    <w:rsid w:val="00943D21"/>
    <w:rsid w:val="009467D6"/>
    <w:rsid w:val="00946D0B"/>
    <w:rsid w:val="00950EAC"/>
    <w:rsid w:val="00952078"/>
    <w:rsid w:val="0095313D"/>
    <w:rsid w:val="00955877"/>
    <w:rsid w:val="00957AFF"/>
    <w:rsid w:val="00960E45"/>
    <w:rsid w:val="00962034"/>
    <w:rsid w:val="00963F35"/>
    <w:rsid w:val="00965DE3"/>
    <w:rsid w:val="00965F74"/>
    <w:rsid w:val="00971537"/>
    <w:rsid w:val="00971EBA"/>
    <w:rsid w:val="009723FF"/>
    <w:rsid w:val="009728F6"/>
    <w:rsid w:val="00973D23"/>
    <w:rsid w:val="00980BE8"/>
    <w:rsid w:val="00982034"/>
    <w:rsid w:val="00982DE5"/>
    <w:rsid w:val="009907C0"/>
    <w:rsid w:val="009911DE"/>
    <w:rsid w:val="0099575A"/>
    <w:rsid w:val="00997737"/>
    <w:rsid w:val="00997B90"/>
    <w:rsid w:val="009A13A5"/>
    <w:rsid w:val="009A18CD"/>
    <w:rsid w:val="009A2015"/>
    <w:rsid w:val="009A391E"/>
    <w:rsid w:val="009A4B6E"/>
    <w:rsid w:val="009A573F"/>
    <w:rsid w:val="009A5897"/>
    <w:rsid w:val="009B1F26"/>
    <w:rsid w:val="009B3A63"/>
    <w:rsid w:val="009B410E"/>
    <w:rsid w:val="009B4BF6"/>
    <w:rsid w:val="009B5933"/>
    <w:rsid w:val="009B60C4"/>
    <w:rsid w:val="009B6E42"/>
    <w:rsid w:val="009C0EDC"/>
    <w:rsid w:val="009C4ADF"/>
    <w:rsid w:val="009C5370"/>
    <w:rsid w:val="009C58EB"/>
    <w:rsid w:val="009C7AB6"/>
    <w:rsid w:val="009C7C46"/>
    <w:rsid w:val="009D22EA"/>
    <w:rsid w:val="009D3132"/>
    <w:rsid w:val="009D39FC"/>
    <w:rsid w:val="009D5428"/>
    <w:rsid w:val="009D7A70"/>
    <w:rsid w:val="009E2F41"/>
    <w:rsid w:val="009E44EC"/>
    <w:rsid w:val="009E5FE0"/>
    <w:rsid w:val="009F02C8"/>
    <w:rsid w:val="009F0936"/>
    <w:rsid w:val="009F3BB2"/>
    <w:rsid w:val="009F4533"/>
    <w:rsid w:val="009F6D04"/>
    <w:rsid w:val="00A00AB4"/>
    <w:rsid w:val="00A049C7"/>
    <w:rsid w:val="00A050B3"/>
    <w:rsid w:val="00A07FA5"/>
    <w:rsid w:val="00A101A9"/>
    <w:rsid w:val="00A10F3E"/>
    <w:rsid w:val="00A110F6"/>
    <w:rsid w:val="00A12558"/>
    <w:rsid w:val="00A13903"/>
    <w:rsid w:val="00A13D89"/>
    <w:rsid w:val="00A140EE"/>
    <w:rsid w:val="00A16518"/>
    <w:rsid w:val="00A16823"/>
    <w:rsid w:val="00A174A1"/>
    <w:rsid w:val="00A2098A"/>
    <w:rsid w:val="00A20CE2"/>
    <w:rsid w:val="00A224AB"/>
    <w:rsid w:val="00A23F4A"/>
    <w:rsid w:val="00A25C7E"/>
    <w:rsid w:val="00A3461B"/>
    <w:rsid w:val="00A34ED5"/>
    <w:rsid w:val="00A36A86"/>
    <w:rsid w:val="00A41714"/>
    <w:rsid w:val="00A430F1"/>
    <w:rsid w:val="00A45DBF"/>
    <w:rsid w:val="00A50050"/>
    <w:rsid w:val="00A54C4B"/>
    <w:rsid w:val="00A56761"/>
    <w:rsid w:val="00A573C1"/>
    <w:rsid w:val="00A575C2"/>
    <w:rsid w:val="00A577E3"/>
    <w:rsid w:val="00A662D1"/>
    <w:rsid w:val="00A66AC6"/>
    <w:rsid w:val="00A713F6"/>
    <w:rsid w:val="00A725CF"/>
    <w:rsid w:val="00A73F89"/>
    <w:rsid w:val="00A7441D"/>
    <w:rsid w:val="00A7501A"/>
    <w:rsid w:val="00A755A2"/>
    <w:rsid w:val="00A75D0B"/>
    <w:rsid w:val="00A777CE"/>
    <w:rsid w:val="00A809FB"/>
    <w:rsid w:val="00A8108E"/>
    <w:rsid w:val="00A81341"/>
    <w:rsid w:val="00A82821"/>
    <w:rsid w:val="00A83D38"/>
    <w:rsid w:val="00A91430"/>
    <w:rsid w:val="00A95611"/>
    <w:rsid w:val="00A95F51"/>
    <w:rsid w:val="00A97B42"/>
    <w:rsid w:val="00AA00DB"/>
    <w:rsid w:val="00AA590D"/>
    <w:rsid w:val="00AA6660"/>
    <w:rsid w:val="00AA7D97"/>
    <w:rsid w:val="00AB06CC"/>
    <w:rsid w:val="00AB0B35"/>
    <w:rsid w:val="00AB2C36"/>
    <w:rsid w:val="00AB5842"/>
    <w:rsid w:val="00AB5DB4"/>
    <w:rsid w:val="00AB6DDE"/>
    <w:rsid w:val="00AB70B6"/>
    <w:rsid w:val="00AC18C1"/>
    <w:rsid w:val="00AC3595"/>
    <w:rsid w:val="00AC5FFE"/>
    <w:rsid w:val="00AC70D1"/>
    <w:rsid w:val="00AD0879"/>
    <w:rsid w:val="00AD149D"/>
    <w:rsid w:val="00AD1A86"/>
    <w:rsid w:val="00AD5C46"/>
    <w:rsid w:val="00AE103E"/>
    <w:rsid w:val="00AE5470"/>
    <w:rsid w:val="00AE6BE2"/>
    <w:rsid w:val="00AF01DE"/>
    <w:rsid w:val="00AF0A07"/>
    <w:rsid w:val="00AF2ECF"/>
    <w:rsid w:val="00AF4AEC"/>
    <w:rsid w:val="00AF625E"/>
    <w:rsid w:val="00AF7849"/>
    <w:rsid w:val="00B00E28"/>
    <w:rsid w:val="00B00FEB"/>
    <w:rsid w:val="00B03F70"/>
    <w:rsid w:val="00B05393"/>
    <w:rsid w:val="00B05462"/>
    <w:rsid w:val="00B062BB"/>
    <w:rsid w:val="00B105A3"/>
    <w:rsid w:val="00B118F3"/>
    <w:rsid w:val="00B12E2F"/>
    <w:rsid w:val="00B139BE"/>
    <w:rsid w:val="00B15A7F"/>
    <w:rsid w:val="00B15CA5"/>
    <w:rsid w:val="00B215CA"/>
    <w:rsid w:val="00B2172B"/>
    <w:rsid w:val="00B2410C"/>
    <w:rsid w:val="00B307EA"/>
    <w:rsid w:val="00B30F3B"/>
    <w:rsid w:val="00B339FA"/>
    <w:rsid w:val="00B33DB8"/>
    <w:rsid w:val="00B34428"/>
    <w:rsid w:val="00B34D40"/>
    <w:rsid w:val="00B35116"/>
    <w:rsid w:val="00B4035C"/>
    <w:rsid w:val="00B4141A"/>
    <w:rsid w:val="00B41502"/>
    <w:rsid w:val="00B41995"/>
    <w:rsid w:val="00B445DA"/>
    <w:rsid w:val="00B459DC"/>
    <w:rsid w:val="00B5352B"/>
    <w:rsid w:val="00B535F9"/>
    <w:rsid w:val="00B54FDC"/>
    <w:rsid w:val="00B55A77"/>
    <w:rsid w:val="00B55C08"/>
    <w:rsid w:val="00B56949"/>
    <w:rsid w:val="00B6006D"/>
    <w:rsid w:val="00B65363"/>
    <w:rsid w:val="00B65DFE"/>
    <w:rsid w:val="00B65F61"/>
    <w:rsid w:val="00B66C39"/>
    <w:rsid w:val="00B6783F"/>
    <w:rsid w:val="00B7271D"/>
    <w:rsid w:val="00B727E6"/>
    <w:rsid w:val="00B7310D"/>
    <w:rsid w:val="00B7758C"/>
    <w:rsid w:val="00B77A93"/>
    <w:rsid w:val="00B81332"/>
    <w:rsid w:val="00B85953"/>
    <w:rsid w:val="00B869D2"/>
    <w:rsid w:val="00B917D2"/>
    <w:rsid w:val="00B91864"/>
    <w:rsid w:val="00B91C1D"/>
    <w:rsid w:val="00B92F13"/>
    <w:rsid w:val="00B962F9"/>
    <w:rsid w:val="00B964DF"/>
    <w:rsid w:val="00B9727E"/>
    <w:rsid w:val="00B97EB3"/>
    <w:rsid w:val="00BA0545"/>
    <w:rsid w:val="00BA108F"/>
    <w:rsid w:val="00BA241A"/>
    <w:rsid w:val="00BA5EF1"/>
    <w:rsid w:val="00BA77A4"/>
    <w:rsid w:val="00BB04AF"/>
    <w:rsid w:val="00BB0B3E"/>
    <w:rsid w:val="00BB1C5B"/>
    <w:rsid w:val="00BB599C"/>
    <w:rsid w:val="00BB5B35"/>
    <w:rsid w:val="00BB6EEC"/>
    <w:rsid w:val="00BC035B"/>
    <w:rsid w:val="00BC616F"/>
    <w:rsid w:val="00BC61F1"/>
    <w:rsid w:val="00BC77E9"/>
    <w:rsid w:val="00BD0F09"/>
    <w:rsid w:val="00BD1A8F"/>
    <w:rsid w:val="00BD52C9"/>
    <w:rsid w:val="00BE0BE5"/>
    <w:rsid w:val="00BE11BC"/>
    <w:rsid w:val="00BE139A"/>
    <w:rsid w:val="00BE4828"/>
    <w:rsid w:val="00BE6354"/>
    <w:rsid w:val="00BE79AD"/>
    <w:rsid w:val="00BF0348"/>
    <w:rsid w:val="00BF1D66"/>
    <w:rsid w:val="00BF20D2"/>
    <w:rsid w:val="00BF46F0"/>
    <w:rsid w:val="00BF57A4"/>
    <w:rsid w:val="00BF5B16"/>
    <w:rsid w:val="00BF6EEC"/>
    <w:rsid w:val="00C0038F"/>
    <w:rsid w:val="00C0191F"/>
    <w:rsid w:val="00C06422"/>
    <w:rsid w:val="00C07250"/>
    <w:rsid w:val="00C10C4A"/>
    <w:rsid w:val="00C13876"/>
    <w:rsid w:val="00C138D1"/>
    <w:rsid w:val="00C1660D"/>
    <w:rsid w:val="00C227CB"/>
    <w:rsid w:val="00C23A97"/>
    <w:rsid w:val="00C2419F"/>
    <w:rsid w:val="00C269AF"/>
    <w:rsid w:val="00C27BD7"/>
    <w:rsid w:val="00C30384"/>
    <w:rsid w:val="00C322DA"/>
    <w:rsid w:val="00C33F38"/>
    <w:rsid w:val="00C367F9"/>
    <w:rsid w:val="00C378BF"/>
    <w:rsid w:val="00C40F34"/>
    <w:rsid w:val="00C41E23"/>
    <w:rsid w:val="00C468C1"/>
    <w:rsid w:val="00C50D21"/>
    <w:rsid w:val="00C52EBE"/>
    <w:rsid w:val="00C55CB3"/>
    <w:rsid w:val="00C5776D"/>
    <w:rsid w:val="00C60F1E"/>
    <w:rsid w:val="00C62588"/>
    <w:rsid w:val="00C64855"/>
    <w:rsid w:val="00C64E2A"/>
    <w:rsid w:val="00C65885"/>
    <w:rsid w:val="00C66AE0"/>
    <w:rsid w:val="00C67E7B"/>
    <w:rsid w:val="00C70091"/>
    <w:rsid w:val="00C70EA7"/>
    <w:rsid w:val="00C71865"/>
    <w:rsid w:val="00C71E15"/>
    <w:rsid w:val="00C7433F"/>
    <w:rsid w:val="00C74EFA"/>
    <w:rsid w:val="00C7516E"/>
    <w:rsid w:val="00C75770"/>
    <w:rsid w:val="00C75AE0"/>
    <w:rsid w:val="00C772EF"/>
    <w:rsid w:val="00C77419"/>
    <w:rsid w:val="00C81637"/>
    <w:rsid w:val="00C82055"/>
    <w:rsid w:val="00C82FEA"/>
    <w:rsid w:val="00C832C2"/>
    <w:rsid w:val="00C87317"/>
    <w:rsid w:val="00C90ACA"/>
    <w:rsid w:val="00C911A6"/>
    <w:rsid w:val="00C93078"/>
    <w:rsid w:val="00C945F2"/>
    <w:rsid w:val="00C977D5"/>
    <w:rsid w:val="00CA02D5"/>
    <w:rsid w:val="00CA398C"/>
    <w:rsid w:val="00CA431B"/>
    <w:rsid w:val="00CA4749"/>
    <w:rsid w:val="00CA56BB"/>
    <w:rsid w:val="00CA6099"/>
    <w:rsid w:val="00CB0542"/>
    <w:rsid w:val="00CB16EA"/>
    <w:rsid w:val="00CB43E9"/>
    <w:rsid w:val="00CB5505"/>
    <w:rsid w:val="00CB72CE"/>
    <w:rsid w:val="00CC0FA4"/>
    <w:rsid w:val="00CC3D1D"/>
    <w:rsid w:val="00CC5853"/>
    <w:rsid w:val="00CD2D18"/>
    <w:rsid w:val="00CD2EBA"/>
    <w:rsid w:val="00CD533E"/>
    <w:rsid w:val="00CE02CF"/>
    <w:rsid w:val="00CE04A4"/>
    <w:rsid w:val="00CE19E7"/>
    <w:rsid w:val="00CE4A19"/>
    <w:rsid w:val="00CE5C20"/>
    <w:rsid w:val="00CE6E71"/>
    <w:rsid w:val="00CF1366"/>
    <w:rsid w:val="00CF26ED"/>
    <w:rsid w:val="00CF3518"/>
    <w:rsid w:val="00CF4C7A"/>
    <w:rsid w:val="00CF57AB"/>
    <w:rsid w:val="00CF7E01"/>
    <w:rsid w:val="00D00B2B"/>
    <w:rsid w:val="00D012D1"/>
    <w:rsid w:val="00D01677"/>
    <w:rsid w:val="00D01D1E"/>
    <w:rsid w:val="00D06618"/>
    <w:rsid w:val="00D06A90"/>
    <w:rsid w:val="00D131F2"/>
    <w:rsid w:val="00D14CAF"/>
    <w:rsid w:val="00D157F3"/>
    <w:rsid w:val="00D16778"/>
    <w:rsid w:val="00D167CF"/>
    <w:rsid w:val="00D24877"/>
    <w:rsid w:val="00D25819"/>
    <w:rsid w:val="00D27A5F"/>
    <w:rsid w:val="00D33188"/>
    <w:rsid w:val="00D337ED"/>
    <w:rsid w:val="00D33F3C"/>
    <w:rsid w:val="00D36E93"/>
    <w:rsid w:val="00D403C3"/>
    <w:rsid w:val="00D415C8"/>
    <w:rsid w:val="00D428A6"/>
    <w:rsid w:val="00D42E5C"/>
    <w:rsid w:val="00D42FF2"/>
    <w:rsid w:val="00D44F62"/>
    <w:rsid w:val="00D45785"/>
    <w:rsid w:val="00D459BD"/>
    <w:rsid w:val="00D46577"/>
    <w:rsid w:val="00D46C89"/>
    <w:rsid w:val="00D47CE8"/>
    <w:rsid w:val="00D52B0D"/>
    <w:rsid w:val="00D53445"/>
    <w:rsid w:val="00D53A77"/>
    <w:rsid w:val="00D54DDB"/>
    <w:rsid w:val="00D551F0"/>
    <w:rsid w:val="00D5704A"/>
    <w:rsid w:val="00D63318"/>
    <w:rsid w:val="00D6489E"/>
    <w:rsid w:val="00D6567E"/>
    <w:rsid w:val="00D6624C"/>
    <w:rsid w:val="00D6780E"/>
    <w:rsid w:val="00D7105A"/>
    <w:rsid w:val="00D772C2"/>
    <w:rsid w:val="00D77A06"/>
    <w:rsid w:val="00D77F09"/>
    <w:rsid w:val="00D8065E"/>
    <w:rsid w:val="00D82464"/>
    <w:rsid w:val="00D8250F"/>
    <w:rsid w:val="00D84380"/>
    <w:rsid w:val="00D84B6E"/>
    <w:rsid w:val="00D858EA"/>
    <w:rsid w:val="00D86BB3"/>
    <w:rsid w:val="00D93DA9"/>
    <w:rsid w:val="00D95C4C"/>
    <w:rsid w:val="00DA36ED"/>
    <w:rsid w:val="00DA4087"/>
    <w:rsid w:val="00DA65A6"/>
    <w:rsid w:val="00DA69E1"/>
    <w:rsid w:val="00DA791B"/>
    <w:rsid w:val="00DB0F18"/>
    <w:rsid w:val="00DB22AB"/>
    <w:rsid w:val="00DB2966"/>
    <w:rsid w:val="00DB553E"/>
    <w:rsid w:val="00DC656A"/>
    <w:rsid w:val="00DD1CE6"/>
    <w:rsid w:val="00DD27A4"/>
    <w:rsid w:val="00DD41F4"/>
    <w:rsid w:val="00DD6320"/>
    <w:rsid w:val="00DE1262"/>
    <w:rsid w:val="00DE34F1"/>
    <w:rsid w:val="00DE6160"/>
    <w:rsid w:val="00DE7041"/>
    <w:rsid w:val="00DE7128"/>
    <w:rsid w:val="00DE735E"/>
    <w:rsid w:val="00DF2B60"/>
    <w:rsid w:val="00DF4942"/>
    <w:rsid w:val="00DF7363"/>
    <w:rsid w:val="00DF77DD"/>
    <w:rsid w:val="00E021D1"/>
    <w:rsid w:val="00E03D56"/>
    <w:rsid w:val="00E04754"/>
    <w:rsid w:val="00E04C5C"/>
    <w:rsid w:val="00E076AA"/>
    <w:rsid w:val="00E12DF8"/>
    <w:rsid w:val="00E144EC"/>
    <w:rsid w:val="00E147BE"/>
    <w:rsid w:val="00E155FB"/>
    <w:rsid w:val="00E157A2"/>
    <w:rsid w:val="00E17EC1"/>
    <w:rsid w:val="00E204AA"/>
    <w:rsid w:val="00E20D79"/>
    <w:rsid w:val="00E2125F"/>
    <w:rsid w:val="00E24389"/>
    <w:rsid w:val="00E244E1"/>
    <w:rsid w:val="00E25976"/>
    <w:rsid w:val="00E26081"/>
    <w:rsid w:val="00E263CE"/>
    <w:rsid w:val="00E373DC"/>
    <w:rsid w:val="00E40878"/>
    <w:rsid w:val="00E40A7E"/>
    <w:rsid w:val="00E41191"/>
    <w:rsid w:val="00E414FB"/>
    <w:rsid w:val="00E4150C"/>
    <w:rsid w:val="00E43F15"/>
    <w:rsid w:val="00E4696B"/>
    <w:rsid w:val="00E469E1"/>
    <w:rsid w:val="00E52679"/>
    <w:rsid w:val="00E542DD"/>
    <w:rsid w:val="00E555B7"/>
    <w:rsid w:val="00E57FCD"/>
    <w:rsid w:val="00E611EE"/>
    <w:rsid w:val="00E61DC3"/>
    <w:rsid w:val="00E627B1"/>
    <w:rsid w:val="00E62D25"/>
    <w:rsid w:val="00E62F3D"/>
    <w:rsid w:val="00E6418B"/>
    <w:rsid w:val="00E641A8"/>
    <w:rsid w:val="00E647C2"/>
    <w:rsid w:val="00E64E87"/>
    <w:rsid w:val="00E65EC3"/>
    <w:rsid w:val="00E67088"/>
    <w:rsid w:val="00E70169"/>
    <w:rsid w:val="00E706CF"/>
    <w:rsid w:val="00E7260A"/>
    <w:rsid w:val="00E72E39"/>
    <w:rsid w:val="00E76E41"/>
    <w:rsid w:val="00E774AA"/>
    <w:rsid w:val="00E778D2"/>
    <w:rsid w:val="00E77A93"/>
    <w:rsid w:val="00E80397"/>
    <w:rsid w:val="00E82065"/>
    <w:rsid w:val="00E842DA"/>
    <w:rsid w:val="00E859EA"/>
    <w:rsid w:val="00E87A8F"/>
    <w:rsid w:val="00E9199A"/>
    <w:rsid w:val="00E91FBB"/>
    <w:rsid w:val="00E92C70"/>
    <w:rsid w:val="00E9376C"/>
    <w:rsid w:val="00E93E41"/>
    <w:rsid w:val="00E95AE2"/>
    <w:rsid w:val="00E960CF"/>
    <w:rsid w:val="00E9721B"/>
    <w:rsid w:val="00EA0B78"/>
    <w:rsid w:val="00EA335E"/>
    <w:rsid w:val="00EA35B4"/>
    <w:rsid w:val="00EA405E"/>
    <w:rsid w:val="00EA528C"/>
    <w:rsid w:val="00EA580C"/>
    <w:rsid w:val="00EA58E5"/>
    <w:rsid w:val="00EA6DF5"/>
    <w:rsid w:val="00EA74AB"/>
    <w:rsid w:val="00EA7BC4"/>
    <w:rsid w:val="00EB0743"/>
    <w:rsid w:val="00EB566F"/>
    <w:rsid w:val="00EB5976"/>
    <w:rsid w:val="00EB6C05"/>
    <w:rsid w:val="00EB793E"/>
    <w:rsid w:val="00EC0838"/>
    <w:rsid w:val="00EC6403"/>
    <w:rsid w:val="00EC6F8D"/>
    <w:rsid w:val="00ED1CF2"/>
    <w:rsid w:val="00ED39B2"/>
    <w:rsid w:val="00ED5523"/>
    <w:rsid w:val="00EE0675"/>
    <w:rsid w:val="00EE1DF4"/>
    <w:rsid w:val="00EE1E25"/>
    <w:rsid w:val="00EE31E7"/>
    <w:rsid w:val="00EE3C2F"/>
    <w:rsid w:val="00EE49F4"/>
    <w:rsid w:val="00EE53E6"/>
    <w:rsid w:val="00EE6E2F"/>
    <w:rsid w:val="00EF34E2"/>
    <w:rsid w:val="00EF518E"/>
    <w:rsid w:val="00F04FE8"/>
    <w:rsid w:val="00F05F5B"/>
    <w:rsid w:val="00F074DA"/>
    <w:rsid w:val="00F07535"/>
    <w:rsid w:val="00F07A2F"/>
    <w:rsid w:val="00F133D0"/>
    <w:rsid w:val="00F15D60"/>
    <w:rsid w:val="00F16481"/>
    <w:rsid w:val="00F20CCC"/>
    <w:rsid w:val="00F2417E"/>
    <w:rsid w:val="00F255C0"/>
    <w:rsid w:val="00F25923"/>
    <w:rsid w:val="00F30DC6"/>
    <w:rsid w:val="00F31F96"/>
    <w:rsid w:val="00F3229B"/>
    <w:rsid w:val="00F32C23"/>
    <w:rsid w:val="00F32DBA"/>
    <w:rsid w:val="00F356F6"/>
    <w:rsid w:val="00F3675E"/>
    <w:rsid w:val="00F36CFA"/>
    <w:rsid w:val="00F42661"/>
    <w:rsid w:val="00F42765"/>
    <w:rsid w:val="00F42E5D"/>
    <w:rsid w:val="00F4383F"/>
    <w:rsid w:val="00F44758"/>
    <w:rsid w:val="00F44EA7"/>
    <w:rsid w:val="00F45207"/>
    <w:rsid w:val="00F45EB4"/>
    <w:rsid w:val="00F45F54"/>
    <w:rsid w:val="00F47938"/>
    <w:rsid w:val="00F47A7A"/>
    <w:rsid w:val="00F53432"/>
    <w:rsid w:val="00F537EB"/>
    <w:rsid w:val="00F53DE9"/>
    <w:rsid w:val="00F54E36"/>
    <w:rsid w:val="00F576CB"/>
    <w:rsid w:val="00F60BA3"/>
    <w:rsid w:val="00F61440"/>
    <w:rsid w:val="00F61494"/>
    <w:rsid w:val="00F62ECB"/>
    <w:rsid w:val="00F63D7A"/>
    <w:rsid w:val="00F645BA"/>
    <w:rsid w:val="00F66443"/>
    <w:rsid w:val="00F7035D"/>
    <w:rsid w:val="00F704ED"/>
    <w:rsid w:val="00F705BC"/>
    <w:rsid w:val="00F70CC5"/>
    <w:rsid w:val="00F7168F"/>
    <w:rsid w:val="00F71A02"/>
    <w:rsid w:val="00F71D7F"/>
    <w:rsid w:val="00F73CFF"/>
    <w:rsid w:val="00F74D62"/>
    <w:rsid w:val="00F75F3F"/>
    <w:rsid w:val="00F81D95"/>
    <w:rsid w:val="00F83874"/>
    <w:rsid w:val="00F8556B"/>
    <w:rsid w:val="00F8587C"/>
    <w:rsid w:val="00F864AA"/>
    <w:rsid w:val="00F867F8"/>
    <w:rsid w:val="00F90013"/>
    <w:rsid w:val="00F90127"/>
    <w:rsid w:val="00F91D4A"/>
    <w:rsid w:val="00F921AE"/>
    <w:rsid w:val="00F927EA"/>
    <w:rsid w:val="00F94A76"/>
    <w:rsid w:val="00FA041F"/>
    <w:rsid w:val="00FA0D63"/>
    <w:rsid w:val="00FA1D5E"/>
    <w:rsid w:val="00FA5424"/>
    <w:rsid w:val="00FA58BC"/>
    <w:rsid w:val="00FB108C"/>
    <w:rsid w:val="00FB7263"/>
    <w:rsid w:val="00FB7888"/>
    <w:rsid w:val="00FC1E59"/>
    <w:rsid w:val="00FC2344"/>
    <w:rsid w:val="00FC32ED"/>
    <w:rsid w:val="00FC5382"/>
    <w:rsid w:val="00FD1226"/>
    <w:rsid w:val="00FD25ED"/>
    <w:rsid w:val="00FD3DCC"/>
    <w:rsid w:val="00FD4BC8"/>
    <w:rsid w:val="00FD754D"/>
    <w:rsid w:val="00FE09F3"/>
    <w:rsid w:val="00FE0DD8"/>
    <w:rsid w:val="00FE52B5"/>
    <w:rsid w:val="00FF1373"/>
    <w:rsid w:val="00FF1FE5"/>
    <w:rsid w:val="00FF2861"/>
    <w:rsid w:val="00FF3C0A"/>
    <w:rsid w:val="00FF4830"/>
    <w:rsid w:val="00FF5C5D"/>
    <w:rsid w:val="00FF6AC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352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3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C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313C4"/>
    <w:rPr>
      <w:vertAlign w:val="superscript"/>
    </w:rPr>
  </w:style>
  <w:style w:type="character" w:styleId="Hyperlink">
    <w:name w:val="Hyperlink"/>
    <w:uiPriority w:val="99"/>
    <w:unhideWhenUsed/>
    <w:rsid w:val="003666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E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91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91B"/>
    <w:rPr>
      <w:rFonts w:ascii="Times New Roman" w:eastAsia="Times New Roman" w:hAnsi="Times New Roman"/>
      <w:b/>
      <w:bCs/>
    </w:rPr>
  </w:style>
  <w:style w:type="paragraph" w:customStyle="1" w:styleId="decisionelement">
    <w:name w:val="decision_element"/>
    <w:basedOn w:val="Normal"/>
    <w:rsid w:val="00F133D0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F133D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35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1">
    <w:name w:val="U.1"/>
    <w:basedOn w:val="Normal"/>
    <w:qFormat/>
    <w:rsid w:val="008E16CB"/>
    <w:pPr>
      <w:widowControl w:val="0"/>
      <w:tabs>
        <w:tab w:val="left" w:pos="1701"/>
      </w:tabs>
      <w:autoSpaceDE w:val="0"/>
      <w:autoSpaceDN w:val="0"/>
      <w:adjustRightInd w:val="0"/>
      <w:spacing w:after="120"/>
      <w:ind w:left="1701" w:hanging="567"/>
    </w:pPr>
    <w:rPr>
      <w:rFonts w:ascii="Arial" w:eastAsia="SimSun" w:hAnsi="Arial" w:cs="Arial"/>
      <w:sz w:val="22"/>
      <w:szCs w:val="22"/>
    </w:rPr>
  </w:style>
  <w:style w:type="paragraph" w:customStyle="1" w:styleId="i">
    <w:name w:val="(i)"/>
    <w:basedOn w:val="Normal"/>
    <w:link w:val="iChar"/>
    <w:autoRedefine/>
    <w:qFormat/>
    <w:rsid w:val="008E16CB"/>
    <w:pPr>
      <w:numPr>
        <w:numId w:val="10"/>
      </w:numPr>
      <w:autoSpaceDE w:val="0"/>
      <w:autoSpaceDN w:val="0"/>
      <w:adjustRightInd w:val="0"/>
      <w:spacing w:before="120" w:after="120"/>
      <w:ind w:right="284"/>
      <w:jc w:val="both"/>
    </w:pPr>
    <w:rPr>
      <w:rFonts w:ascii="Arial" w:eastAsia="SimSun" w:hAnsi="Arial" w:cs="Arial"/>
      <w:w w:val="90"/>
      <w:sz w:val="22"/>
      <w:szCs w:val="22"/>
    </w:rPr>
  </w:style>
  <w:style w:type="character" w:customStyle="1" w:styleId="iChar">
    <w:name w:val="(i) Char"/>
    <w:link w:val="i"/>
    <w:locked/>
    <w:rsid w:val="008E16CB"/>
    <w:rPr>
      <w:rFonts w:ascii="Arial" w:hAnsi="Arial" w:cs="Arial"/>
      <w:w w:val="90"/>
      <w:sz w:val="22"/>
      <w:szCs w:val="22"/>
      <w:lang w:val="fr-FR"/>
    </w:rPr>
  </w:style>
  <w:style w:type="table" w:styleId="TableGridLight">
    <w:name w:val="Grid Table Light"/>
    <w:basedOn w:val="TableNormal"/>
    <w:uiPriority w:val="40"/>
    <w:rsid w:val="008E16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efaultParagraphFont"/>
    <w:rsid w:val="00B85953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8462D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72C2"/>
    <w:rPr>
      <w:i/>
      <w:iCs/>
    </w:rPr>
  </w:style>
  <w:style w:type="character" w:customStyle="1" w:styleId="cf11">
    <w:name w:val="cf11"/>
    <w:basedOn w:val="DefaultParagraphFont"/>
    <w:rsid w:val="007B7F57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23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10</TotalTime>
  <Pages>10</Pages>
  <Words>4800</Words>
  <Characters>27361</Characters>
  <Application>Microsoft Office Word</Application>
  <DocSecurity>0</DocSecurity>
  <Lines>228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Martinotti, Alessandro</cp:lastModifiedBy>
  <cp:revision>10</cp:revision>
  <cp:lastPrinted>2023-10-04T13:25:00Z</cp:lastPrinted>
  <dcterms:created xsi:type="dcterms:W3CDTF">2023-12-02T13:02:00Z</dcterms:created>
  <dcterms:modified xsi:type="dcterms:W3CDTF">2023-12-02T16:26:00Z</dcterms:modified>
</cp:coreProperties>
</file>